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CDDD" w14:textId="77777777" w:rsidR="00334DDC" w:rsidRPr="00334DDC" w:rsidRDefault="006738BD" w:rsidP="00D150D2">
      <w:pPr>
        <w:pStyle w:val="Heading1"/>
        <w:spacing w:before="240" w:after="120"/>
        <w:rPr>
          <w:rFonts w:asciiTheme="minorHAnsi" w:hAnsiTheme="minorHAnsi"/>
          <w:b/>
          <w:sz w:val="28"/>
          <w:szCs w:val="24"/>
        </w:rPr>
      </w:pPr>
      <w:r w:rsidRPr="00334DDC">
        <w:rPr>
          <w:rFonts w:asciiTheme="minorHAnsi" w:hAnsiTheme="minorHAnsi"/>
          <w:b/>
          <w:sz w:val="28"/>
          <w:szCs w:val="24"/>
        </w:rPr>
        <w:t>SENATE</w:t>
      </w:r>
    </w:p>
    <w:p w14:paraId="4F596A3B" w14:textId="5891150B" w:rsidR="005431B9" w:rsidRPr="00334DDC" w:rsidRDefault="00CF3D87" w:rsidP="00334DDC">
      <w:pPr>
        <w:pStyle w:val="Heading1"/>
        <w:spacing w:before="240" w:after="120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 xml:space="preserve">ADDITIONAL </w:t>
      </w:r>
      <w:r w:rsidR="006738BD" w:rsidRPr="00334DDC">
        <w:rPr>
          <w:rFonts w:asciiTheme="minorHAnsi" w:hAnsiTheme="minorHAnsi"/>
          <w:b/>
          <w:sz w:val="28"/>
          <w:szCs w:val="24"/>
        </w:rPr>
        <w:t>MEETING</w:t>
      </w:r>
      <w:r w:rsidR="00334DDC" w:rsidRPr="00334DDC">
        <w:rPr>
          <w:rFonts w:asciiTheme="minorHAnsi" w:hAnsiTheme="minorHAnsi"/>
          <w:b/>
          <w:sz w:val="28"/>
          <w:szCs w:val="24"/>
        </w:rPr>
        <w:t xml:space="preserve"> </w:t>
      </w:r>
      <w:r w:rsidR="001971BC">
        <w:rPr>
          <w:rFonts w:asciiTheme="minorHAnsi" w:hAnsiTheme="minorHAnsi"/>
          <w:b/>
          <w:sz w:val="28"/>
          <w:szCs w:val="24"/>
        </w:rPr>
        <w:t>–</w:t>
      </w:r>
      <w:r w:rsidR="00334DDC" w:rsidRPr="00334DDC">
        <w:rPr>
          <w:rFonts w:asciiTheme="minorHAnsi" w:hAnsiTheme="minorHAnsi"/>
          <w:b/>
          <w:sz w:val="28"/>
          <w:szCs w:val="24"/>
        </w:rPr>
        <w:t xml:space="preserve"> </w:t>
      </w:r>
      <w:r w:rsidR="00BE4812">
        <w:rPr>
          <w:rFonts w:asciiTheme="minorHAnsi" w:hAnsiTheme="minorHAnsi"/>
          <w:b/>
          <w:sz w:val="28"/>
          <w:szCs w:val="24"/>
        </w:rPr>
        <w:t xml:space="preserve">TUESDAY, </w:t>
      </w:r>
      <w:r w:rsidR="00266AA0">
        <w:rPr>
          <w:rFonts w:asciiTheme="minorHAnsi" w:hAnsiTheme="minorHAnsi"/>
          <w:b/>
          <w:sz w:val="28"/>
          <w:szCs w:val="24"/>
        </w:rPr>
        <w:t xml:space="preserve">MARCH </w:t>
      </w:r>
      <w:r w:rsidR="00F10B2E">
        <w:rPr>
          <w:rFonts w:asciiTheme="minorHAnsi" w:hAnsiTheme="minorHAnsi"/>
          <w:b/>
          <w:sz w:val="28"/>
          <w:szCs w:val="24"/>
        </w:rPr>
        <w:t>1</w:t>
      </w:r>
      <w:r>
        <w:rPr>
          <w:rFonts w:asciiTheme="minorHAnsi" w:hAnsiTheme="minorHAnsi"/>
          <w:b/>
          <w:sz w:val="28"/>
          <w:szCs w:val="24"/>
        </w:rPr>
        <w:t>7</w:t>
      </w:r>
      <w:r w:rsidR="00266AA0">
        <w:rPr>
          <w:rFonts w:asciiTheme="minorHAnsi" w:hAnsiTheme="minorHAnsi"/>
          <w:b/>
          <w:sz w:val="28"/>
          <w:szCs w:val="24"/>
        </w:rPr>
        <w:t xml:space="preserve">, </w:t>
      </w:r>
      <w:r w:rsidR="006C641D">
        <w:rPr>
          <w:rFonts w:asciiTheme="minorHAnsi" w:hAnsiTheme="minorHAnsi"/>
          <w:b/>
          <w:sz w:val="28"/>
          <w:szCs w:val="24"/>
        </w:rPr>
        <w:t>2026</w:t>
      </w:r>
      <w:r w:rsidR="006738BD" w:rsidRPr="00334DDC">
        <w:rPr>
          <w:rFonts w:asciiTheme="minorHAnsi" w:hAnsiTheme="minorHAnsi"/>
          <w:b/>
          <w:sz w:val="28"/>
          <w:szCs w:val="24"/>
        </w:rPr>
        <w:t xml:space="preserve"> </w:t>
      </w:r>
    </w:p>
    <w:p w14:paraId="344D3632" w14:textId="5D80E9C2" w:rsidR="005431B9" w:rsidRDefault="006738BD" w:rsidP="005431B9">
      <w:pPr>
        <w:pStyle w:val="Heading1"/>
        <w:spacing w:after="240"/>
        <w:rPr>
          <w:rFonts w:ascii="Calibri" w:hAnsi="Calibri" w:cs="Calibri"/>
          <w:b/>
          <w:sz w:val="28"/>
          <w:szCs w:val="24"/>
        </w:rPr>
      </w:pPr>
      <w:r w:rsidRPr="001946E9">
        <w:rPr>
          <w:rFonts w:ascii="Calibri" w:hAnsi="Calibri" w:cs="Calibri"/>
          <w:b/>
          <w:sz w:val="28"/>
          <w:szCs w:val="24"/>
        </w:rPr>
        <w:t>4:00 – 6:00 PM</w:t>
      </w:r>
      <w:r w:rsidR="00334DDC" w:rsidRPr="001946E9">
        <w:rPr>
          <w:rFonts w:ascii="Calibri" w:hAnsi="Calibri" w:cs="Calibri"/>
          <w:b/>
          <w:sz w:val="28"/>
          <w:szCs w:val="24"/>
        </w:rPr>
        <w:t xml:space="preserve"> </w:t>
      </w:r>
      <w:r w:rsidR="00F54E64">
        <w:rPr>
          <w:rFonts w:ascii="Calibri" w:hAnsi="Calibri" w:cs="Calibri"/>
          <w:b/>
          <w:sz w:val="28"/>
          <w:szCs w:val="24"/>
        </w:rPr>
        <w:t>– IN-</w:t>
      </w:r>
      <w:r w:rsidR="00773762">
        <w:rPr>
          <w:rFonts w:ascii="Calibri" w:hAnsi="Calibri" w:cs="Calibri"/>
          <w:b/>
          <w:sz w:val="28"/>
          <w:szCs w:val="24"/>
        </w:rPr>
        <w:t>PERSON</w:t>
      </w:r>
      <w:r w:rsidR="00AB6FE1">
        <w:rPr>
          <w:rFonts w:ascii="Calibri" w:hAnsi="Calibri" w:cs="Calibri"/>
          <w:b/>
          <w:sz w:val="28"/>
          <w:szCs w:val="24"/>
        </w:rPr>
        <w:t xml:space="preserve"> – </w:t>
      </w:r>
      <w:r w:rsidR="00CF3D87">
        <w:rPr>
          <w:rFonts w:ascii="Calibri" w:hAnsi="Calibri" w:cs="Calibri"/>
          <w:b/>
          <w:sz w:val="28"/>
          <w:szCs w:val="24"/>
        </w:rPr>
        <w:t>BIRCH BUILDING, ROM BR 126</w:t>
      </w:r>
    </w:p>
    <w:p w14:paraId="1124F110" w14:textId="3B107934" w:rsidR="003F1797" w:rsidRDefault="00B9010C" w:rsidP="007E6170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Gallery guests are invited to attend the Capilano University </w:t>
      </w:r>
      <w:r w:rsidR="00CF3D87">
        <w:rPr>
          <w:rFonts w:ascii="Calibri" w:hAnsi="Calibri" w:cs="Calibri"/>
          <w:sz w:val="24"/>
          <w:szCs w:val="24"/>
        </w:rPr>
        <w:t xml:space="preserve">additional </w:t>
      </w:r>
      <w:r>
        <w:rPr>
          <w:rFonts w:ascii="Calibri" w:hAnsi="Calibri" w:cs="Calibri"/>
          <w:sz w:val="24"/>
          <w:szCs w:val="24"/>
        </w:rPr>
        <w:t>meeting of Senate on Tuesday,</w:t>
      </w:r>
      <w:r w:rsidR="009B61D7">
        <w:rPr>
          <w:rFonts w:ascii="Calibri" w:hAnsi="Calibri" w:cs="Calibri"/>
          <w:sz w:val="24"/>
          <w:szCs w:val="24"/>
        </w:rPr>
        <w:t xml:space="preserve"> </w:t>
      </w:r>
      <w:r w:rsidR="00266AA0">
        <w:rPr>
          <w:rFonts w:ascii="Calibri" w:hAnsi="Calibri" w:cs="Calibri"/>
          <w:sz w:val="24"/>
          <w:szCs w:val="24"/>
        </w:rPr>
        <w:t xml:space="preserve">March </w:t>
      </w:r>
      <w:r w:rsidR="00CF3D87">
        <w:rPr>
          <w:rFonts w:ascii="Calibri" w:hAnsi="Calibri" w:cs="Calibri"/>
          <w:sz w:val="24"/>
          <w:szCs w:val="24"/>
        </w:rPr>
        <w:t>17</w:t>
      </w:r>
      <w:r w:rsidR="00266AA0">
        <w:rPr>
          <w:rFonts w:ascii="Calibri" w:hAnsi="Calibri" w:cs="Calibri"/>
          <w:sz w:val="24"/>
          <w:szCs w:val="24"/>
        </w:rPr>
        <w:t xml:space="preserve">, </w:t>
      </w:r>
      <w:r w:rsidR="007D3969">
        <w:rPr>
          <w:rFonts w:ascii="Calibri" w:hAnsi="Calibri" w:cs="Calibri"/>
          <w:sz w:val="24"/>
          <w:szCs w:val="24"/>
        </w:rPr>
        <w:t>a</w:t>
      </w:r>
      <w:r w:rsidR="007102A4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 4:00 – 6:00 pm in the </w:t>
      </w:r>
      <w:r w:rsidR="00CF3D87">
        <w:rPr>
          <w:rFonts w:ascii="Calibri" w:hAnsi="Calibri" w:cs="Calibri"/>
          <w:sz w:val="24"/>
          <w:szCs w:val="24"/>
        </w:rPr>
        <w:t>Birch Building, Room BR 126</w:t>
      </w:r>
      <w:r>
        <w:rPr>
          <w:rFonts w:ascii="Calibri" w:hAnsi="Calibri" w:cs="Calibri"/>
          <w:sz w:val="24"/>
          <w:szCs w:val="24"/>
        </w:rPr>
        <w:t xml:space="preserve">.  </w:t>
      </w:r>
    </w:p>
    <w:p w14:paraId="51409E92" w14:textId="77777777" w:rsidR="007E6170" w:rsidRDefault="007E6170" w:rsidP="007E6170">
      <w:pPr>
        <w:spacing w:after="240"/>
        <w:rPr>
          <w:rFonts w:ascii="Calibri" w:hAnsi="Calibri" w:cs="Calibri"/>
          <w:sz w:val="24"/>
          <w:szCs w:val="24"/>
        </w:rPr>
      </w:pPr>
      <w:r w:rsidRPr="007E6170">
        <w:rPr>
          <w:rFonts w:ascii="Calibri" w:hAnsi="Calibri" w:cs="Calibri"/>
          <w:sz w:val="24"/>
          <w:szCs w:val="24"/>
        </w:rPr>
        <w:t>We will also be livestreaming the meeting</w:t>
      </w:r>
      <w:r>
        <w:rPr>
          <w:rFonts w:ascii="Calibri" w:hAnsi="Calibri" w:cs="Calibri"/>
          <w:sz w:val="24"/>
          <w:szCs w:val="24"/>
        </w:rPr>
        <w:t xml:space="preserve"> and online </w:t>
      </w:r>
      <w:r w:rsidR="00D738BD">
        <w:rPr>
          <w:rFonts w:ascii="Calibri" w:hAnsi="Calibri" w:cs="Calibri"/>
          <w:sz w:val="24"/>
          <w:szCs w:val="24"/>
        </w:rPr>
        <w:t xml:space="preserve">gallery </w:t>
      </w:r>
      <w:r>
        <w:rPr>
          <w:rFonts w:ascii="Calibri" w:hAnsi="Calibri" w:cs="Calibri"/>
          <w:sz w:val="24"/>
          <w:szCs w:val="24"/>
        </w:rPr>
        <w:t xml:space="preserve">guests can </w:t>
      </w:r>
      <w:r w:rsidRPr="007E6170">
        <w:rPr>
          <w:rFonts w:ascii="Calibri" w:hAnsi="Calibri" w:cs="Calibri"/>
          <w:sz w:val="24"/>
          <w:szCs w:val="24"/>
        </w:rPr>
        <w:t xml:space="preserve">watch and </w:t>
      </w:r>
      <w:r>
        <w:rPr>
          <w:rFonts w:ascii="Calibri" w:hAnsi="Calibri" w:cs="Calibri"/>
          <w:sz w:val="24"/>
          <w:szCs w:val="24"/>
        </w:rPr>
        <w:t>listen to the Senate discussion via the Zoom link below.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8199"/>
      </w:tblGrid>
      <w:tr w:rsidR="00F10B2E" w:rsidRPr="00F10B2E" w14:paraId="60E3DE3D" w14:textId="7777777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0EE7EB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hyperlink r:id="rId7" w:tgtFrame="_blank" w:history="1">
              <w:r w:rsidRPr="00F10B2E">
                <w:rPr>
                  <w:rStyle w:val="Hyperlink"/>
                  <w:rFonts w:ascii="Calibri" w:hAnsi="Calibri" w:cs="Calibri"/>
                  <w:sz w:val="24"/>
                  <w:szCs w:val="24"/>
                </w:rPr>
                <w:t>Join Zoom Meeting</w:t>
              </w:r>
            </w:hyperlink>
            <w:r w:rsidRPr="00F10B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10B2E" w:rsidRPr="00F10B2E" w14:paraId="18F0078D" w14:textId="77777777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20D1A906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One tap mobile: 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64DFD02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Canada: </w:t>
            </w:r>
            <w:hyperlink r:id="rId8" w:anchor=",,,,*168408#" w:history="1">
              <w:r w:rsidRPr="00F10B2E">
                <w:rPr>
                  <w:rStyle w:val="Hyperlink"/>
                  <w:rFonts w:ascii="Calibri" w:hAnsi="Calibri" w:cs="Calibri"/>
                  <w:sz w:val="24"/>
                  <w:szCs w:val="24"/>
                </w:rPr>
                <w:t>+16473744685,,63913402003#,,,,*168408#</w:t>
              </w:r>
            </w:hyperlink>
            <w:r w:rsidRPr="00F10B2E">
              <w:rPr>
                <w:rFonts w:ascii="Calibri" w:hAnsi="Calibri" w:cs="Calibri"/>
                <w:sz w:val="24"/>
                <w:szCs w:val="24"/>
              </w:rPr>
              <w:t xml:space="preserve"> or </w:t>
            </w:r>
            <w:hyperlink r:id="rId9" w:anchor=",,,,*168408#" w:history="1">
              <w:r w:rsidRPr="00F10B2E">
                <w:rPr>
                  <w:rStyle w:val="Hyperlink"/>
                  <w:rFonts w:ascii="Calibri" w:hAnsi="Calibri" w:cs="Calibri"/>
                  <w:sz w:val="24"/>
                  <w:szCs w:val="24"/>
                </w:rPr>
                <w:t>+16475580588,,63913402003#,,,,*168408#</w:t>
              </w:r>
            </w:hyperlink>
            <w:r w:rsidRPr="00F10B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10B2E" w:rsidRPr="00F10B2E" w14:paraId="1EA44BBD" w14:textId="77777777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4B5E6D2F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Meeting URL: </w:t>
            </w:r>
          </w:p>
        </w:tc>
        <w:tc>
          <w:tcPr>
            <w:tcW w:w="0" w:type="auto"/>
            <w:hideMark/>
          </w:tcPr>
          <w:p w14:paraId="008F906D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hyperlink r:id="rId10" w:tgtFrame="_blank" w:history="1">
              <w:r w:rsidRPr="00F10B2E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https://capu.zoom.us/j/63913402003?pwd=LvtuYOuINOhtPhXeSajXVG0u1RU92c.1</w:t>
              </w:r>
            </w:hyperlink>
            <w:r w:rsidRPr="00F10B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10B2E" w:rsidRPr="00F10B2E" w14:paraId="5A4C4907" w14:textId="77777777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1FFA5699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Meeting ID: </w:t>
            </w:r>
          </w:p>
        </w:tc>
        <w:tc>
          <w:tcPr>
            <w:tcW w:w="0" w:type="auto"/>
            <w:hideMark/>
          </w:tcPr>
          <w:p w14:paraId="61D8EEC1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639 1340 2003</w:t>
            </w:r>
          </w:p>
        </w:tc>
      </w:tr>
      <w:tr w:rsidR="00F10B2E" w:rsidRPr="00F10B2E" w14:paraId="4AFE7DCE" w14:textId="77777777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3B9A6AB5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Passcode:</w:t>
            </w:r>
          </w:p>
        </w:tc>
        <w:tc>
          <w:tcPr>
            <w:tcW w:w="0" w:type="auto"/>
            <w:hideMark/>
          </w:tcPr>
          <w:p w14:paraId="2DFC8170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168408</w:t>
            </w:r>
          </w:p>
        </w:tc>
      </w:tr>
      <w:tr w:rsidR="00F10B2E" w:rsidRPr="00F10B2E" w14:paraId="7C32D562" w14:textId="777777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02D12B1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0B2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Join by Telephone </w:t>
            </w:r>
          </w:p>
        </w:tc>
      </w:tr>
      <w:tr w:rsidR="00F10B2E" w:rsidRPr="00F10B2E" w14:paraId="03566381" w14:textId="7777777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30FC93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For higher quality, dial a number based on your current location. </w:t>
            </w:r>
          </w:p>
        </w:tc>
      </w:tr>
      <w:tr w:rsidR="00F10B2E" w:rsidRPr="00F10B2E" w14:paraId="318F1374" w14:textId="77777777">
        <w:trPr>
          <w:tblCellSpacing w:w="0" w:type="dxa"/>
          <w:jc w:val="center"/>
        </w:trPr>
        <w:tc>
          <w:tcPr>
            <w:tcW w:w="1100" w:type="pct"/>
            <w:hideMark/>
          </w:tcPr>
          <w:p w14:paraId="24340602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Dial: 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AD752C4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+1 647 374 4685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+1 647 558 0588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+1 778 907 2071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+1 204 272 7920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+1 438 809 7799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+1 587 328 1099 Canada</w:t>
            </w:r>
            <w:r w:rsidRPr="00F10B2E">
              <w:rPr>
                <w:rFonts w:ascii="Calibri" w:hAnsi="Calibri" w:cs="Calibri"/>
                <w:sz w:val="24"/>
                <w:szCs w:val="24"/>
              </w:rPr>
              <w:br/>
              <w:t>+1 613 209 3054 Canada</w:t>
            </w:r>
          </w:p>
        </w:tc>
      </w:tr>
      <w:tr w:rsidR="00F10B2E" w:rsidRPr="00F10B2E" w14:paraId="3D3F5301" w14:textId="77777777">
        <w:trPr>
          <w:tblCellSpacing w:w="0" w:type="dxa"/>
          <w:jc w:val="center"/>
        </w:trPr>
        <w:tc>
          <w:tcPr>
            <w:tcW w:w="1100" w:type="pct"/>
            <w:hideMark/>
          </w:tcPr>
          <w:p w14:paraId="58EA127F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Meeting ID: 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6D4654F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639 1340 2003</w:t>
            </w:r>
          </w:p>
        </w:tc>
      </w:tr>
      <w:tr w:rsidR="00F10B2E" w:rsidRPr="00F10B2E" w14:paraId="69872BF5" w14:textId="77777777">
        <w:trPr>
          <w:tblCellSpacing w:w="0" w:type="dxa"/>
          <w:jc w:val="center"/>
        </w:trPr>
        <w:tc>
          <w:tcPr>
            <w:tcW w:w="1100" w:type="pct"/>
            <w:hideMark/>
          </w:tcPr>
          <w:p w14:paraId="416015E5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 xml:space="preserve">Passcode: 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E34C570" w14:textId="77777777" w:rsidR="00F10B2E" w:rsidRPr="00F10B2E" w:rsidRDefault="00F10B2E" w:rsidP="00F10B2E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F10B2E">
              <w:rPr>
                <w:rFonts w:ascii="Calibri" w:hAnsi="Calibri" w:cs="Calibri"/>
                <w:sz w:val="24"/>
                <w:szCs w:val="24"/>
              </w:rPr>
              <w:t>168408</w:t>
            </w:r>
          </w:p>
        </w:tc>
      </w:tr>
    </w:tbl>
    <w:p w14:paraId="51DD0843" w14:textId="77777777" w:rsidR="00CF3D87" w:rsidRDefault="00CF3D87" w:rsidP="007E6170">
      <w:pPr>
        <w:spacing w:after="240"/>
        <w:rPr>
          <w:rFonts w:ascii="Calibri" w:hAnsi="Calibri" w:cs="Calibri"/>
          <w:sz w:val="24"/>
          <w:szCs w:val="24"/>
        </w:rPr>
      </w:pPr>
    </w:p>
    <w:sectPr w:rsidR="00CF3D87" w:rsidSect="00432D7E">
      <w:headerReference w:type="default" r:id="rId11"/>
      <w:pgSz w:w="12240" w:h="15840"/>
      <w:pgMar w:top="720" w:right="720" w:bottom="432" w:left="100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996E" w14:textId="77777777" w:rsidR="00DF284D" w:rsidRDefault="00DF284D" w:rsidP="00857B7E">
      <w:r>
        <w:separator/>
      </w:r>
    </w:p>
  </w:endnote>
  <w:endnote w:type="continuationSeparator" w:id="0">
    <w:p w14:paraId="314E033D" w14:textId="77777777" w:rsidR="00DF284D" w:rsidRDefault="00DF284D" w:rsidP="0085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4E27" w14:textId="77777777" w:rsidR="00DF284D" w:rsidRDefault="00DF284D" w:rsidP="00857B7E">
      <w:r>
        <w:separator/>
      </w:r>
    </w:p>
  </w:footnote>
  <w:footnote w:type="continuationSeparator" w:id="0">
    <w:p w14:paraId="122616F5" w14:textId="77777777" w:rsidR="00DF284D" w:rsidRDefault="00DF284D" w:rsidP="0085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7EA4" w14:textId="77777777" w:rsidR="00857B7E" w:rsidRDefault="00D150D2" w:rsidP="00D150D2">
    <w:pPr>
      <w:pStyle w:val="Header"/>
      <w:jc w:val="center"/>
    </w:pPr>
    <w:r>
      <w:rPr>
        <w:noProof/>
      </w:rPr>
      <w:drawing>
        <wp:inline distT="0" distB="0" distL="0" distR="0" wp14:anchorId="47993036" wp14:editId="5ADB5DC9">
          <wp:extent cx="2258568" cy="484632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5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A22BDA" w14:textId="77777777" w:rsidR="00857B7E" w:rsidRDefault="0085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EF3"/>
    <w:multiLevelType w:val="hybridMultilevel"/>
    <w:tmpl w:val="2404F186"/>
    <w:lvl w:ilvl="0" w:tplc="610C6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B4E3E"/>
    <w:multiLevelType w:val="hybridMultilevel"/>
    <w:tmpl w:val="C63EF3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C6679"/>
    <w:multiLevelType w:val="hybridMultilevel"/>
    <w:tmpl w:val="136C6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B08"/>
    <w:multiLevelType w:val="hybridMultilevel"/>
    <w:tmpl w:val="64BC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BCA"/>
    <w:multiLevelType w:val="hybridMultilevel"/>
    <w:tmpl w:val="1EE21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86C7D"/>
    <w:multiLevelType w:val="hybridMultilevel"/>
    <w:tmpl w:val="C866A68A"/>
    <w:lvl w:ilvl="0" w:tplc="06067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D20"/>
    <w:multiLevelType w:val="hybridMultilevel"/>
    <w:tmpl w:val="0E96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DC0"/>
    <w:multiLevelType w:val="hybridMultilevel"/>
    <w:tmpl w:val="0992A7EE"/>
    <w:lvl w:ilvl="0" w:tplc="25B85644">
      <w:start w:val="1"/>
      <w:numFmt w:val="decimal"/>
      <w:lvlText w:val="%1)"/>
      <w:lvlJc w:val="left"/>
      <w:pPr>
        <w:ind w:left="36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87C54"/>
    <w:multiLevelType w:val="hybridMultilevel"/>
    <w:tmpl w:val="EB780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26E16"/>
    <w:multiLevelType w:val="hybridMultilevel"/>
    <w:tmpl w:val="0EA89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361DA"/>
    <w:multiLevelType w:val="hybridMultilevel"/>
    <w:tmpl w:val="315AA94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C5D4E"/>
    <w:multiLevelType w:val="hybridMultilevel"/>
    <w:tmpl w:val="0544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6024"/>
    <w:multiLevelType w:val="hybridMultilevel"/>
    <w:tmpl w:val="02F492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770B1"/>
    <w:multiLevelType w:val="hybridMultilevel"/>
    <w:tmpl w:val="E98C35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42C27"/>
    <w:multiLevelType w:val="hybridMultilevel"/>
    <w:tmpl w:val="2404F186"/>
    <w:lvl w:ilvl="0" w:tplc="610C6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3605A"/>
    <w:multiLevelType w:val="hybridMultilevel"/>
    <w:tmpl w:val="1A44ED26"/>
    <w:lvl w:ilvl="0" w:tplc="A030EAD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B115B4"/>
    <w:multiLevelType w:val="hybridMultilevel"/>
    <w:tmpl w:val="9E06D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B1B2C"/>
    <w:multiLevelType w:val="hybridMultilevel"/>
    <w:tmpl w:val="E258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073ED"/>
    <w:multiLevelType w:val="hybridMultilevel"/>
    <w:tmpl w:val="704C8DB2"/>
    <w:lvl w:ilvl="0" w:tplc="D9BEEF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178F"/>
    <w:multiLevelType w:val="hybridMultilevel"/>
    <w:tmpl w:val="1EE21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3769F"/>
    <w:multiLevelType w:val="hybridMultilevel"/>
    <w:tmpl w:val="FE64E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80EB8"/>
    <w:multiLevelType w:val="hybridMultilevel"/>
    <w:tmpl w:val="0EA4F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873F5"/>
    <w:multiLevelType w:val="hybridMultilevel"/>
    <w:tmpl w:val="61D6AAD8"/>
    <w:lvl w:ilvl="0" w:tplc="1009000F">
      <w:start w:val="1"/>
      <w:numFmt w:val="decimal"/>
      <w:lvlText w:val="%1."/>
      <w:lvlJc w:val="left"/>
      <w:pPr>
        <w:ind w:left="-1800" w:hanging="360"/>
      </w:pPr>
    </w:lvl>
    <w:lvl w:ilvl="1" w:tplc="10090019" w:tentative="1">
      <w:start w:val="1"/>
      <w:numFmt w:val="lowerLetter"/>
      <w:lvlText w:val="%2."/>
      <w:lvlJc w:val="left"/>
      <w:pPr>
        <w:ind w:left="-1080" w:hanging="360"/>
      </w:pPr>
    </w:lvl>
    <w:lvl w:ilvl="2" w:tplc="1009001B" w:tentative="1">
      <w:start w:val="1"/>
      <w:numFmt w:val="lowerRoman"/>
      <w:lvlText w:val="%3."/>
      <w:lvlJc w:val="right"/>
      <w:pPr>
        <w:ind w:left="-360" w:hanging="180"/>
      </w:pPr>
    </w:lvl>
    <w:lvl w:ilvl="3" w:tplc="1009000F" w:tentative="1">
      <w:start w:val="1"/>
      <w:numFmt w:val="decimal"/>
      <w:lvlText w:val="%4."/>
      <w:lvlJc w:val="left"/>
      <w:pPr>
        <w:ind w:left="360" w:hanging="360"/>
      </w:pPr>
    </w:lvl>
    <w:lvl w:ilvl="4" w:tplc="10090019" w:tentative="1">
      <w:start w:val="1"/>
      <w:numFmt w:val="lowerLetter"/>
      <w:lvlText w:val="%5."/>
      <w:lvlJc w:val="left"/>
      <w:pPr>
        <w:ind w:left="1080" w:hanging="360"/>
      </w:pPr>
    </w:lvl>
    <w:lvl w:ilvl="5" w:tplc="1009001B" w:tentative="1">
      <w:start w:val="1"/>
      <w:numFmt w:val="lowerRoman"/>
      <w:lvlText w:val="%6."/>
      <w:lvlJc w:val="right"/>
      <w:pPr>
        <w:ind w:left="1800" w:hanging="180"/>
      </w:pPr>
    </w:lvl>
    <w:lvl w:ilvl="6" w:tplc="1009000F" w:tentative="1">
      <w:start w:val="1"/>
      <w:numFmt w:val="decimal"/>
      <w:lvlText w:val="%7."/>
      <w:lvlJc w:val="left"/>
      <w:pPr>
        <w:ind w:left="2520" w:hanging="360"/>
      </w:pPr>
    </w:lvl>
    <w:lvl w:ilvl="7" w:tplc="10090019" w:tentative="1">
      <w:start w:val="1"/>
      <w:numFmt w:val="lowerLetter"/>
      <w:lvlText w:val="%8."/>
      <w:lvlJc w:val="left"/>
      <w:pPr>
        <w:ind w:left="3240" w:hanging="360"/>
      </w:pPr>
    </w:lvl>
    <w:lvl w:ilvl="8" w:tplc="10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3" w15:restartNumberingAfterBreak="0">
    <w:nsid w:val="6851450C"/>
    <w:multiLevelType w:val="hybridMultilevel"/>
    <w:tmpl w:val="4B64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E230CD"/>
    <w:multiLevelType w:val="hybridMultilevel"/>
    <w:tmpl w:val="A630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318DD"/>
    <w:multiLevelType w:val="hybridMultilevel"/>
    <w:tmpl w:val="FC7C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6116D"/>
    <w:multiLevelType w:val="hybridMultilevel"/>
    <w:tmpl w:val="DD14F4F0"/>
    <w:lvl w:ilvl="0" w:tplc="44EA1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065BB"/>
    <w:multiLevelType w:val="hybridMultilevel"/>
    <w:tmpl w:val="1AC42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933238"/>
    <w:multiLevelType w:val="hybridMultilevel"/>
    <w:tmpl w:val="ABD8E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C6FDE"/>
    <w:multiLevelType w:val="hybridMultilevel"/>
    <w:tmpl w:val="2404F186"/>
    <w:lvl w:ilvl="0" w:tplc="610C6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139396">
    <w:abstractNumId w:val="26"/>
  </w:num>
  <w:num w:numId="2" w16cid:durableId="1497761882">
    <w:abstractNumId w:val="5"/>
  </w:num>
  <w:num w:numId="3" w16cid:durableId="1867791648">
    <w:abstractNumId w:val="18"/>
  </w:num>
  <w:num w:numId="4" w16cid:durableId="398987877">
    <w:abstractNumId w:val="15"/>
  </w:num>
  <w:num w:numId="5" w16cid:durableId="1203831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042642">
    <w:abstractNumId w:val="11"/>
  </w:num>
  <w:num w:numId="7" w16cid:durableId="1499151459">
    <w:abstractNumId w:val="6"/>
  </w:num>
  <w:num w:numId="8" w16cid:durableId="1522931409">
    <w:abstractNumId w:val="3"/>
  </w:num>
  <w:num w:numId="9" w16cid:durableId="1632443576">
    <w:abstractNumId w:val="27"/>
  </w:num>
  <w:num w:numId="10" w16cid:durableId="1359500638">
    <w:abstractNumId w:val="25"/>
  </w:num>
  <w:num w:numId="11" w16cid:durableId="1307200750">
    <w:abstractNumId w:val="24"/>
  </w:num>
  <w:num w:numId="12" w16cid:durableId="95947277">
    <w:abstractNumId w:val="29"/>
  </w:num>
  <w:num w:numId="13" w16cid:durableId="1206136348">
    <w:abstractNumId w:val="0"/>
  </w:num>
  <w:num w:numId="14" w16cid:durableId="829710301">
    <w:abstractNumId w:val="14"/>
  </w:num>
  <w:num w:numId="15" w16cid:durableId="965620785">
    <w:abstractNumId w:val="21"/>
  </w:num>
  <w:num w:numId="16" w16cid:durableId="701397319">
    <w:abstractNumId w:val="2"/>
  </w:num>
  <w:num w:numId="17" w16cid:durableId="219480298">
    <w:abstractNumId w:val="28"/>
  </w:num>
  <w:num w:numId="18" w16cid:durableId="455804229">
    <w:abstractNumId w:val="22"/>
  </w:num>
  <w:num w:numId="19" w16cid:durableId="1993832251">
    <w:abstractNumId w:val="13"/>
  </w:num>
  <w:num w:numId="20" w16cid:durableId="232199495">
    <w:abstractNumId w:val="1"/>
  </w:num>
  <w:num w:numId="21" w16cid:durableId="582448067">
    <w:abstractNumId w:val="10"/>
  </w:num>
  <w:num w:numId="22" w16cid:durableId="1166897078">
    <w:abstractNumId w:val="12"/>
  </w:num>
  <w:num w:numId="23" w16cid:durableId="354382409">
    <w:abstractNumId w:val="1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0156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95160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68039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10136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977299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5027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9661893">
    <w:abstractNumId w:val="19"/>
  </w:num>
  <w:num w:numId="31" w16cid:durableId="2036422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BF"/>
    <w:rsid w:val="00004F01"/>
    <w:rsid w:val="00030342"/>
    <w:rsid w:val="00041406"/>
    <w:rsid w:val="00050D36"/>
    <w:rsid w:val="00055CDC"/>
    <w:rsid w:val="000648BB"/>
    <w:rsid w:val="000702A9"/>
    <w:rsid w:val="000716BF"/>
    <w:rsid w:val="000759E9"/>
    <w:rsid w:val="00077210"/>
    <w:rsid w:val="000852E1"/>
    <w:rsid w:val="000973B3"/>
    <w:rsid w:val="000A687B"/>
    <w:rsid w:val="000B0745"/>
    <w:rsid w:val="000B718C"/>
    <w:rsid w:val="000C29CC"/>
    <w:rsid w:val="000C3065"/>
    <w:rsid w:val="000C7DF8"/>
    <w:rsid w:val="000E60C7"/>
    <w:rsid w:val="000F1425"/>
    <w:rsid w:val="00100A33"/>
    <w:rsid w:val="0010114E"/>
    <w:rsid w:val="0010391B"/>
    <w:rsid w:val="001107D2"/>
    <w:rsid w:val="00115633"/>
    <w:rsid w:val="00123167"/>
    <w:rsid w:val="00123C26"/>
    <w:rsid w:val="0012435A"/>
    <w:rsid w:val="00125FF8"/>
    <w:rsid w:val="00143070"/>
    <w:rsid w:val="0014656D"/>
    <w:rsid w:val="001504E4"/>
    <w:rsid w:val="001554CE"/>
    <w:rsid w:val="00160445"/>
    <w:rsid w:val="00166342"/>
    <w:rsid w:val="00170918"/>
    <w:rsid w:val="00170FD4"/>
    <w:rsid w:val="00176FE5"/>
    <w:rsid w:val="001778D7"/>
    <w:rsid w:val="001826BE"/>
    <w:rsid w:val="00183195"/>
    <w:rsid w:val="001946E9"/>
    <w:rsid w:val="001971BC"/>
    <w:rsid w:val="001A7ACE"/>
    <w:rsid w:val="001B447F"/>
    <w:rsid w:val="001C47A5"/>
    <w:rsid w:val="001C4939"/>
    <w:rsid w:val="001D3338"/>
    <w:rsid w:val="001D7CA6"/>
    <w:rsid w:val="001E4FEF"/>
    <w:rsid w:val="001E68A7"/>
    <w:rsid w:val="00201B12"/>
    <w:rsid w:val="00203D01"/>
    <w:rsid w:val="002154DD"/>
    <w:rsid w:val="002156DD"/>
    <w:rsid w:val="00223478"/>
    <w:rsid w:val="00226E1B"/>
    <w:rsid w:val="00235412"/>
    <w:rsid w:val="00235FAD"/>
    <w:rsid w:val="0025170C"/>
    <w:rsid w:val="00253E86"/>
    <w:rsid w:val="00256C46"/>
    <w:rsid w:val="00263674"/>
    <w:rsid w:val="00266017"/>
    <w:rsid w:val="00266AA0"/>
    <w:rsid w:val="0026706B"/>
    <w:rsid w:val="0027147C"/>
    <w:rsid w:val="00271C87"/>
    <w:rsid w:val="002759EC"/>
    <w:rsid w:val="00285DE4"/>
    <w:rsid w:val="002A0B34"/>
    <w:rsid w:val="002B4314"/>
    <w:rsid w:val="002B5070"/>
    <w:rsid w:val="002C13F1"/>
    <w:rsid w:val="002D367B"/>
    <w:rsid w:val="002E1C9F"/>
    <w:rsid w:val="002E54C6"/>
    <w:rsid w:val="002E7BC0"/>
    <w:rsid w:val="002F18CD"/>
    <w:rsid w:val="002F2C69"/>
    <w:rsid w:val="003319F4"/>
    <w:rsid w:val="00334DDC"/>
    <w:rsid w:val="00335B5B"/>
    <w:rsid w:val="00343BA2"/>
    <w:rsid w:val="0035048F"/>
    <w:rsid w:val="0035531C"/>
    <w:rsid w:val="0035558E"/>
    <w:rsid w:val="003658CA"/>
    <w:rsid w:val="00371A1F"/>
    <w:rsid w:val="003841D5"/>
    <w:rsid w:val="00392F6F"/>
    <w:rsid w:val="00393339"/>
    <w:rsid w:val="00394831"/>
    <w:rsid w:val="003A0F51"/>
    <w:rsid w:val="003A6119"/>
    <w:rsid w:val="003D4E6D"/>
    <w:rsid w:val="003F022A"/>
    <w:rsid w:val="003F1797"/>
    <w:rsid w:val="003F3DEF"/>
    <w:rsid w:val="003F633D"/>
    <w:rsid w:val="00401F40"/>
    <w:rsid w:val="0040266D"/>
    <w:rsid w:val="00402873"/>
    <w:rsid w:val="00405615"/>
    <w:rsid w:val="00417909"/>
    <w:rsid w:val="00417ABD"/>
    <w:rsid w:val="00420ED4"/>
    <w:rsid w:val="00431C38"/>
    <w:rsid w:val="00432758"/>
    <w:rsid w:val="00432D7E"/>
    <w:rsid w:val="00444101"/>
    <w:rsid w:val="00456CD9"/>
    <w:rsid w:val="00471A54"/>
    <w:rsid w:val="004735F7"/>
    <w:rsid w:val="00475C36"/>
    <w:rsid w:val="004834BC"/>
    <w:rsid w:val="004840E9"/>
    <w:rsid w:val="004A38CE"/>
    <w:rsid w:val="004B187A"/>
    <w:rsid w:val="004B32D5"/>
    <w:rsid w:val="004B4E8E"/>
    <w:rsid w:val="004B645A"/>
    <w:rsid w:val="004C552B"/>
    <w:rsid w:val="004D0C6A"/>
    <w:rsid w:val="004D0CDD"/>
    <w:rsid w:val="004D4A31"/>
    <w:rsid w:val="004D7C72"/>
    <w:rsid w:val="004E1878"/>
    <w:rsid w:val="004E31FE"/>
    <w:rsid w:val="004E4C12"/>
    <w:rsid w:val="004E7F2C"/>
    <w:rsid w:val="00500DA6"/>
    <w:rsid w:val="00517C16"/>
    <w:rsid w:val="0052516B"/>
    <w:rsid w:val="005431B9"/>
    <w:rsid w:val="00544AD0"/>
    <w:rsid w:val="00545635"/>
    <w:rsid w:val="005536F5"/>
    <w:rsid w:val="00557A2B"/>
    <w:rsid w:val="00564407"/>
    <w:rsid w:val="00571F0C"/>
    <w:rsid w:val="00574424"/>
    <w:rsid w:val="00577CE2"/>
    <w:rsid w:val="0058283B"/>
    <w:rsid w:val="0058655D"/>
    <w:rsid w:val="005A3367"/>
    <w:rsid w:val="005A66F4"/>
    <w:rsid w:val="005A742B"/>
    <w:rsid w:val="005B0A42"/>
    <w:rsid w:val="005C3B57"/>
    <w:rsid w:val="005C445F"/>
    <w:rsid w:val="005C5A3B"/>
    <w:rsid w:val="005D001D"/>
    <w:rsid w:val="005E7CBE"/>
    <w:rsid w:val="005F3E90"/>
    <w:rsid w:val="005F7300"/>
    <w:rsid w:val="0060643F"/>
    <w:rsid w:val="00612276"/>
    <w:rsid w:val="006333E8"/>
    <w:rsid w:val="00633493"/>
    <w:rsid w:val="00635983"/>
    <w:rsid w:val="0064663B"/>
    <w:rsid w:val="00646829"/>
    <w:rsid w:val="00653E79"/>
    <w:rsid w:val="00660FF5"/>
    <w:rsid w:val="00662052"/>
    <w:rsid w:val="006738BD"/>
    <w:rsid w:val="00697698"/>
    <w:rsid w:val="006A2F62"/>
    <w:rsid w:val="006B0DC9"/>
    <w:rsid w:val="006B1338"/>
    <w:rsid w:val="006B2120"/>
    <w:rsid w:val="006C641D"/>
    <w:rsid w:val="006F4CF0"/>
    <w:rsid w:val="0070161B"/>
    <w:rsid w:val="00702671"/>
    <w:rsid w:val="007102A4"/>
    <w:rsid w:val="00710FB1"/>
    <w:rsid w:val="00716EF5"/>
    <w:rsid w:val="007174B9"/>
    <w:rsid w:val="00742772"/>
    <w:rsid w:val="00755B00"/>
    <w:rsid w:val="00761DFE"/>
    <w:rsid w:val="00763CA1"/>
    <w:rsid w:val="007715D3"/>
    <w:rsid w:val="00773194"/>
    <w:rsid w:val="00773762"/>
    <w:rsid w:val="007748D9"/>
    <w:rsid w:val="0078794A"/>
    <w:rsid w:val="00793D73"/>
    <w:rsid w:val="00797B02"/>
    <w:rsid w:val="007A4E2B"/>
    <w:rsid w:val="007A528A"/>
    <w:rsid w:val="007B6851"/>
    <w:rsid w:val="007C1EB1"/>
    <w:rsid w:val="007C21B9"/>
    <w:rsid w:val="007C2639"/>
    <w:rsid w:val="007C2AE5"/>
    <w:rsid w:val="007C57E5"/>
    <w:rsid w:val="007C5C39"/>
    <w:rsid w:val="007C6FE6"/>
    <w:rsid w:val="007C7DF9"/>
    <w:rsid w:val="007D3969"/>
    <w:rsid w:val="007D5578"/>
    <w:rsid w:val="007D593E"/>
    <w:rsid w:val="007D7CCD"/>
    <w:rsid w:val="007E6170"/>
    <w:rsid w:val="007F06FF"/>
    <w:rsid w:val="007F2FAC"/>
    <w:rsid w:val="007F6742"/>
    <w:rsid w:val="00803E03"/>
    <w:rsid w:val="00825349"/>
    <w:rsid w:val="0082666F"/>
    <w:rsid w:val="00832766"/>
    <w:rsid w:val="0083309F"/>
    <w:rsid w:val="008351F8"/>
    <w:rsid w:val="0083701E"/>
    <w:rsid w:val="00841089"/>
    <w:rsid w:val="00842258"/>
    <w:rsid w:val="008502CA"/>
    <w:rsid w:val="00850A7E"/>
    <w:rsid w:val="00857B7E"/>
    <w:rsid w:val="0087141B"/>
    <w:rsid w:val="008735F5"/>
    <w:rsid w:val="00873C3E"/>
    <w:rsid w:val="008A11EF"/>
    <w:rsid w:val="008A417B"/>
    <w:rsid w:val="008A4977"/>
    <w:rsid w:val="008A5DBB"/>
    <w:rsid w:val="008A7C03"/>
    <w:rsid w:val="008B268F"/>
    <w:rsid w:val="008B60FD"/>
    <w:rsid w:val="008C395F"/>
    <w:rsid w:val="008C39CD"/>
    <w:rsid w:val="008C5E2B"/>
    <w:rsid w:val="008D281E"/>
    <w:rsid w:val="008D73AF"/>
    <w:rsid w:val="008E4544"/>
    <w:rsid w:val="008F7ABA"/>
    <w:rsid w:val="00900B5A"/>
    <w:rsid w:val="00903085"/>
    <w:rsid w:val="00911214"/>
    <w:rsid w:val="00914859"/>
    <w:rsid w:val="00934DB7"/>
    <w:rsid w:val="00937974"/>
    <w:rsid w:val="009441D8"/>
    <w:rsid w:val="00944DF3"/>
    <w:rsid w:val="0094613F"/>
    <w:rsid w:val="009469AC"/>
    <w:rsid w:val="009515D1"/>
    <w:rsid w:val="00960632"/>
    <w:rsid w:val="00963445"/>
    <w:rsid w:val="009755DE"/>
    <w:rsid w:val="009956E5"/>
    <w:rsid w:val="009A0AD3"/>
    <w:rsid w:val="009B61D7"/>
    <w:rsid w:val="009C4CD3"/>
    <w:rsid w:val="009D74D3"/>
    <w:rsid w:val="009E10A2"/>
    <w:rsid w:val="009E66C8"/>
    <w:rsid w:val="00A00A3B"/>
    <w:rsid w:val="00A01795"/>
    <w:rsid w:val="00A02120"/>
    <w:rsid w:val="00A0303B"/>
    <w:rsid w:val="00A0428F"/>
    <w:rsid w:val="00A3065E"/>
    <w:rsid w:val="00A31F3F"/>
    <w:rsid w:val="00A40083"/>
    <w:rsid w:val="00A4378A"/>
    <w:rsid w:val="00A4587A"/>
    <w:rsid w:val="00A55FE7"/>
    <w:rsid w:val="00A6044A"/>
    <w:rsid w:val="00A604C5"/>
    <w:rsid w:val="00A60B0E"/>
    <w:rsid w:val="00A7620C"/>
    <w:rsid w:val="00A77BC7"/>
    <w:rsid w:val="00A90C52"/>
    <w:rsid w:val="00A96262"/>
    <w:rsid w:val="00A96AC6"/>
    <w:rsid w:val="00A97F90"/>
    <w:rsid w:val="00AA4AF6"/>
    <w:rsid w:val="00AB4F07"/>
    <w:rsid w:val="00AB6316"/>
    <w:rsid w:val="00AB6FE1"/>
    <w:rsid w:val="00AB7313"/>
    <w:rsid w:val="00AC17E8"/>
    <w:rsid w:val="00AC5B0D"/>
    <w:rsid w:val="00AD4824"/>
    <w:rsid w:val="00AD4A4A"/>
    <w:rsid w:val="00AD63A8"/>
    <w:rsid w:val="00AF6508"/>
    <w:rsid w:val="00B01BD7"/>
    <w:rsid w:val="00B06396"/>
    <w:rsid w:val="00B12060"/>
    <w:rsid w:val="00B12273"/>
    <w:rsid w:val="00B12299"/>
    <w:rsid w:val="00B12395"/>
    <w:rsid w:val="00B135C4"/>
    <w:rsid w:val="00B33424"/>
    <w:rsid w:val="00B51542"/>
    <w:rsid w:val="00B559AD"/>
    <w:rsid w:val="00B60180"/>
    <w:rsid w:val="00B6348E"/>
    <w:rsid w:val="00B634D9"/>
    <w:rsid w:val="00B70E05"/>
    <w:rsid w:val="00B72EF0"/>
    <w:rsid w:val="00B76F2D"/>
    <w:rsid w:val="00B866D9"/>
    <w:rsid w:val="00B8674B"/>
    <w:rsid w:val="00B9010C"/>
    <w:rsid w:val="00B91DB0"/>
    <w:rsid w:val="00BA2BE4"/>
    <w:rsid w:val="00BB138D"/>
    <w:rsid w:val="00BB5071"/>
    <w:rsid w:val="00BB553B"/>
    <w:rsid w:val="00BD4558"/>
    <w:rsid w:val="00BD55A0"/>
    <w:rsid w:val="00BE1034"/>
    <w:rsid w:val="00BE1EA0"/>
    <w:rsid w:val="00BE4812"/>
    <w:rsid w:val="00BE7C92"/>
    <w:rsid w:val="00BE7F0E"/>
    <w:rsid w:val="00BF4D34"/>
    <w:rsid w:val="00BF579E"/>
    <w:rsid w:val="00BF7605"/>
    <w:rsid w:val="00C0379F"/>
    <w:rsid w:val="00C07F2A"/>
    <w:rsid w:val="00C200B2"/>
    <w:rsid w:val="00C22A2F"/>
    <w:rsid w:val="00C27E39"/>
    <w:rsid w:val="00C34DFE"/>
    <w:rsid w:val="00C41976"/>
    <w:rsid w:val="00C435AC"/>
    <w:rsid w:val="00C43F85"/>
    <w:rsid w:val="00C46D8F"/>
    <w:rsid w:val="00C55110"/>
    <w:rsid w:val="00C551F5"/>
    <w:rsid w:val="00C75B08"/>
    <w:rsid w:val="00C814A0"/>
    <w:rsid w:val="00C81E68"/>
    <w:rsid w:val="00C85C70"/>
    <w:rsid w:val="00C8714E"/>
    <w:rsid w:val="00C95228"/>
    <w:rsid w:val="00C973BC"/>
    <w:rsid w:val="00CA7A1F"/>
    <w:rsid w:val="00CB1D72"/>
    <w:rsid w:val="00CB6946"/>
    <w:rsid w:val="00CC4B88"/>
    <w:rsid w:val="00CE5122"/>
    <w:rsid w:val="00CE5BAA"/>
    <w:rsid w:val="00CE737A"/>
    <w:rsid w:val="00CE7EE7"/>
    <w:rsid w:val="00CF3D87"/>
    <w:rsid w:val="00CF566D"/>
    <w:rsid w:val="00CF74A0"/>
    <w:rsid w:val="00D01F27"/>
    <w:rsid w:val="00D05043"/>
    <w:rsid w:val="00D067AB"/>
    <w:rsid w:val="00D143AA"/>
    <w:rsid w:val="00D150D2"/>
    <w:rsid w:val="00D25CC3"/>
    <w:rsid w:val="00D327B4"/>
    <w:rsid w:val="00D3395E"/>
    <w:rsid w:val="00D34888"/>
    <w:rsid w:val="00D4109D"/>
    <w:rsid w:val="00D54A0A"/>
    <w:rsid w:val="00D55DAF"/>
    <w:rsid w:val="00D579A0"/>
    <w:rsid w:val="00D6449C"/>
    <w:rsid w:val="00D6497B"/>
    <w:rsid w:val="00D670F7"/>
    <w:rsid w:val="00D67429"/>
    <w:rsid w:val="00D738BD"/>
    <w:rsid w:val="00D7742C"/>
    <w:rsid w:val="00D95685"/>
    <w:rsid w:val="00D974BE"/>
    <w:rsid w:val="00DC29AA"/>
    <w:rsid w:val="00DD1235"/>
    <w:rsid w:val="00DE2D33"/>
    <w:rsid w:val="00DE6E13"/>
    <w:rsid w:val="00DF284D"/>
    <w:rsid w:val="00DF2B76"/>
    <w:rsid w:val="00DF5E27"/>
    <w:rsid w:val="00E06D60"/>
    <w:rsid w:val="00E130E1"/>
    <w:rsid w:val="00E21735"/>
    <w:rsid w:val="00E23505"/>
    <w:rsid w:val="00E250C1"/>
    <w:rsid w:val="00E46228"/>
    <w:rsid w:val="00E47D0E"/>
    <w:rsid w:val="00E510AA"/>
    <w:rsid w:val="00E56DA3"/>
    <w:rsid w:val="00E6402A"/>
    <w:rsid w:val="00E64BDF"/>
    <w:rsid w:val="00E72EA5"/>
    <w:rsid w:val="00E74D12"/>
    <w:rsid w:val="00E76FA9"/>
    <w:rsid w:val="00E82F15"/>
    <w:rsid w:val="00EA5FD2"/>
    <w:rsid w:val="00EB797D"/>
    <w:rsid w:val="00EC20B9"/>
    <w:rsid w:val="00EC2276"/>
    <w:rsid w:val="00EC4A27"/>
    <w:rsid w:val="00EC6B3E"/>
    <w:rsid w:val="00ED1DDF"/>
    <w:rsid w:val="00ED4E9F"/>
    <w:rsid w:val="00F10B2E"/>
    <w:rsid w:val="00F1251D"/>
    <w:rsid w:val="00F1379D"/>
    <w:rsid w:val="00F1440D"/>
    <w:rsid w:val="00F17D21"/>
    <w:rsid w:val="00F22F85"/>
    <w:rsid w:val="00F247C2"/>
    <w:rsid w:val="00F40648"/>
    <w:rsid w:val="00F54E64"/>
    <w:rsid w:val="00F60ED7"/>
    <w:rsid w:val="00F6565F"/>
    <w:rsid w:val="00F71C90"/>
    <w:rsid w:val="00F73CED"/>
    <w:rsid w:val="00F817BD"/>
    <w:rsid w:val="00F82381"/>
    <w:rsid w:val="00F87690"/>
    <w:rsid w:val="00F97579"/>
    <w:rsid w:val="00FA1E8B"/>
    <w:rsid w:val="00FA39EF"/>
    <w:rsid w:val="00FB1FD3"/>
    <w:rsid w:val="00FC0C01"/>
    <w:rsid w:val="00FC40D1"/>
    <w:rsid w:val="00FC5707"/>
    <w:rsid w:val="00FD4F87"/>
    <w:rsid w:val="00FE2244"/>
    <w:rsid w:val="00FE5496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82E19"/>
  <w15:docId w15:val="{B5533C16-F4D1-4431-BEA2-72C0D73C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5D3"/>
  </w:style>
  <w:style w:type="paragraph" w:styleId="Heading1">
    <w:name w:val="heading 1"/>
    <w:basedOn w:val="Normal"/>
    <w:next w:val="Normal"/>
    <w:qFormat/>
    <w:rsid w:val="007715D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15D3"/>
    <w:pPr>
      <w:keepNext/>
      <w:ind w:left="3600" w:hanging="216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15D3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715D3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715D3"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715D3"/>
    <w:pPr>
      <w:ind w:left="4320" w:hanging="4320"/>
    </w:pPr>
    <w:rPr>
      <w:sz w:val="24"/>
    </w:rPr>
  </w:style>
  <w:style w:type="paragraph" w:styleId="BodyTextIndent2">
    <w:name w:val="Body Text Indent 2"/>
    <w:basedOn w:val="Normal"/>
    <w:rsid w:val="007715D3"/>
    <w:pPr>
      <w:ind w:left="3600"/>
    </w:pPr>
    <w:rPr>
      <w:sz w:val="24"/>
    </w:rPr>
  </w:style>
  <w:style w:type="paragraph" w:styleId="BodyTextIndent3">
    <w:name w:val="Body Text Indent 3"/>
    <w:basedOn w:val="Normal"/>
    <w:rsid w:val="007715D3"/>
    <w:pPr>
      <w:ind w:left="2880" w:hanging="2880"/>
    </w:pPr>
    <w:rPr>
      <w:sz w:val="24"/>
      <w:szCs w:val="16"/>
    </w:rPr>
  </w:style>
  <w:style w:type="paragraph" w:styleId="BodyText">
    <w:name w:val="Body Text"/>
    <w:basedOn w:val="Normal"/>
    <w:rsid w:val="007715D3"/>
    <w:rPr>
      <w:sz w:val="24"/>
      <w:szCs w:val="16"/>
    </w:rPr>
  </w:style>
  <w:style w:type="paragraph" w:styleId="BalloonText">
    <w:name w:val="Balloon Text"/>
    <w:basedOn w:val="Normal"/>
    <w:semiHidden/>
    <w:rsid w:val="007C26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4DB7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441D8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7E"/>
  </w:style>
  <w:style w:type="paragraph" w:styleId="Footer">
    <w:name w:val="footer"/>
    <w:basedOn w:val="Normal"/>
    <w:link w:val="FooterChar"/>
    <w:unhideWhenUsed/>
    <w:rsid w:val="0085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7B7E"/>
  </w:style>
  <w:style w:type="character" w:styleId="CommentReference">
    <w:name w:val="annotation reference"/>
    <w:basedOn w:val="DefaultParagraphFont"/>
    <w:semiHidden/>
    <w:unhideWhenUsed/>
    <w:rsid w:val="004D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0C6A"/>
    <w:rPr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4D0C6A"/>
    <w:rPr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D4E6D"/>
    <w:rPr>
      <w:color w:val="0563C1"/>
      <w:u w:val="single"/>
    </w:rPr>
  </w:style>
  <w:style w:type="character" w:styleId="FollowedHyperlink">
    <w:name w:val="FollowedHyperlink"/>
    <w:basedOn w:val="DefaultParagraphFont"/>
    <w:rsid w:val="006738B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D7E"/>
    <w:rPr>
      <w:rFonts w:ascii="Calibri" w:eastAsiaTheme="minorHAnsi" w:hAnsi="Calibr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D7E"/>
    <w:rPr>
      <w:rFonts w:ascii="Calibri" w:eastAsiaTheme="minorHAnsi" w:hAnsi="Calibri" w:cstheme="minorBidi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B0639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73744685,,63913402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pu.zoom.us/j/63913402003?pwd=LvtuYOuINOhtPhXeSajXVG0u1RU92c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apu.zoom.us/j/63913402003?pwd=LvtuYOuINOhtPhXeSajXVG0u1RU92c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6475580588,,639134020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ver%20-%20Board-Committee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- Board-Committee Schedule</Template>
  <TotalTime>44</TotalTime>
  <Pages>1</Pages>
  <Words>145</Words>
  <Characters>808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Foundation</vt:lpstr>
    </vt:vector>
  </TitlesOfParts>
  <Company>Capilano College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Foundation</dc:title>
  <dc:subject>College Board meeting June 28/2005</dc:subject>
  <dc:creator>Leah A</dc:creator>
  <cp:keywords>international student tuition fees</cp:keywords>
  <cp:lastModifiedBy>Mary Jukich</cp:lastModifiedBy>
  <cp:revision>4</cp:revision>
  <cp:lastPrinted>2013-11-14T19:42:00Z</cp:lastPrinted>
  <dcterms:created xsi:type="dcterms:W3CDTF">2026-03-10T17:27:00Z</dcterms:created>
  <dcterms:modified xsi:type="dcterms:W3CDTF">2026-03-10T18:12:00Z</dcterms:modified>
  <cp:category>College Board meetings</cp:category>
</cp:coreProperties>
</file>